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F1E" w:rsidRDefault="00775F1E" w:rsidP="00ED435B">
      <w:pPr>
        <w:widowControl/>
        <w:rPr>
          <w:rFonts w:ascii="新細明體" w:cs="新細明體"/>
          <w:kern w:val="0"/>
          <w:szCs w:val="24"/>
        </w:rPr>
      </w:pPr>
      <w:r>
        <w:rPr>
          <w:rFonts w:ascii="新細明體" w:hAnsi="新細明體" w:cs="新細明體" w:hint="eastAsia"/>
          <w:kern w:val="0"/>
          <w:szCs w:val="24"/>
        </w:rPr>
        <w:t>這週的第二堂英語課，</w:t>
      </w:r>
    </w:p>
    <w:p w:rsidR="00775F1E" w:rsidRDefault="00775F1E" w:rsidP="00ED435B">
      <w:pPr>
        <w:widowControl/>
        <w:rPr>
          <w:rFonts w:ascii="新細明體" w:cs="新細明體"/>
          <w:kern w:val="0"/>
          <w:szCs w:val="24"/>
        </w:rPr>
      </w:pPr>
      <w:r>
        <w:rPr>
          <w:rFonts w:ascii="新細明體" w:hAnsi="新細明體" w:cs="新細明體" w:hint="eastAsia"/>
          <w:kern w:val="0"/>
          <w:szCs w:val="24"/>
        </w:rPr>
        <w:t>請</w:t>
      </w:r>
      <w:r w:rsidRPr="00ED435B">
        <w:rPr>
          <w:rFonts w:ascii="新細明體" w:hAnsi="新細明體" w:cs="新細明體" w:hint="eastAsia"/>
          <w:kern w:val="0"/>
          <w:szCs w:val="24"/>
        </w:rPr>
        <w:t>小朋友</w:t>
      </w:r>
      <w:r>
        <w:rPr>
          <w:rFonts w:ascii="新細明體" w:hAnsi="新細明體" w:cs="新細明體" w:hint="eastAsia"/>
          <w:kern w:val="0"/>
          <w:szCs w:val="24"/>
        </w:rPr>
        <w:t>觀看以下影片並完成老師指定的作業，開始上課的第一天交。</w:t>
      </w:r>
    </w:p>
    <w:p w:rsidR="00775F1E" w:rsidRPr="008E1375" w:rsidRDefault="00775F1E" w:rsidP="008E1375">
      <w:r>
        <w:rPr>
          <w:rFonts w:hint="eastAsia"/>
        </w:rPr>
        <w:t>連結網址</w:t>
      </w:r>
      <w:hyperlink r:id="rId7" w:history="1">
        <w:r w:rsidRPr="008E1375">
          <w:rPr>
            <w:rStyle w:val="Hyperlink"/>
          </w:rPr>
          <w:t>https://www.youtube.com/watch?v=pceLxJwTi2A</w:t>
        </w:r>
      </w:hyperlink>
    </w:p>
    <w:p w:rsidR="00775F1E" w:rsidRPr="00ED435B" w:rsidRDefault="00775F1E" w:rsidP="00ED435B">
      <w:r>
        <w:rPr>
          <w:rFonts w:hint="eastAsia"/>
        </w:rPr>
        <w:t>可愛的</w:t>
      </w:r>
      <w:r w:rsidRPr="00ED435B">
        <w:t>Peppa Pig</w:t>
      </w:r>
      <w:r>
        <w:rPr>
          <w:rFonts w:hint="eastAsia"/>
        </w:rPr>
        <w:t>邀請了一些人去</w:t>
      </w:r>
      <w:r>
        <w:t>tree house</w:t>
      </w:r>
      <w:r>
        <w:rPr>
          <w:rFonts w:hint="eastAsia"/>
        </w:rPr>
        <w:t>玩，到底發生什麼事了？</w:t>
      </w:r>
    </w:p>
    <w:p w:rsidR="00775F1E" w:rsidRDefault="00775F1E" w:rsidP="00622647"/>
    <w:p w:rsidR="00775F1E" w:rsidRDefault="00775F1E" w:rsidP="00622647">
      <w:r>
        <w:rPr>
          <w:rFonts w:hint="eastAsia"/>
        </w:rPr>
        <w:t>英語作業</w:t>
      </w:r>
      <w:r>
        <w:t>HW2</w:t>
      </w:r>
      <w:r>
        <w:rPr>
          <w:rFonts w:hint="eastAsia"/>
        </w:rPr>
        <w:t>：請分別完成下列兩個問題，寫出答案</w:t>
      </w:r>
      <w:bookmarkStart w:id="0" w:name="_GoBack"/>
      <w:bookmarkEnd w:id="0"/>
    </w:p>
    <w:p w:rsidR="00775F1E" w:rsidRPr="004F3CF6" w:rsidRDefault="00775F1E" w:rsidP="006311BE">
      <w:r>
        <w:t>Q1</w:t>
      </w:r>
      <w:r>
        <w:rPr>
          <w:rFonts w:hint="eastAsia"/>
        </w:rPr>
        <w:t>：佩佩豬</w:t>
      </w:r>
      <w:r w:rsidRPr="00622647">
        <w:t xml:space="preserve"> </w:t>
      </w:r>
      <w:r>
        <w:rPr>
          <w:rFonts w:hint="eastAsia"/>
        </w:rPr>
        <w:t>邀請了哪些人去</w:t>
      </w:r>
      <w:r w:rsidRPr="004F3CF6">
        <w:t>tree house</w:t>
      </w:r>
      <w:r w:rsidRPr="004F3CF6">
        <w:rPr>
          <w:rFonts w:hint="eastAsia"/>
        </w:rPr>
        <w:t>玩</w:t>
      </w:r>
      <w:r>
        <w:rPr>
          <w:rFonts w:hint="eastAsia"/>
        </w:rPr>
        <w:t>？中英文都要寫</w:t>
      </w:r>
    </w:p>
    <w:p w:rsidR="00775F1E" w:rsidRDefault="00775F1E" w:rsidP="006311BE">
      <w:r>
        <w:t>Q2</w:t>
      </w:r>
      <w:r>
        <w:rPr>
          <w:rFonts w:hint="eastAsia"/>
        </w:rPr>
        <w:t>：請問要進去</w:t>
      </w:r>
      <w:r>
        <w:t>tree house</w:t>
      </w:r>
      <w:r>
        <w:rPr>
          <w:rFonts w:hint="eastAsia"/>
        </w:rPr>
        <w:t>的通關密語是什麼？</w:t>
      </w:r>
    </w:p>
    <w:p w:rsidR="00775F1E" w:rsidRDefault="00775F1E" w:rsidP="00A84753"/>
    <w:p w:rsidR="00775F1E" w:rsidRDefault="00775F1E" w:rsidP="00852BDA">
      <w:r>
        <w:rPr>
          <w:rFonts w:hint="eastAsia"/>
        </w:rPr>
        <w:t>請將</w:t>
      </w:r>
      <w:r w:rsidRPr="00852BDA">
        <w:t>HW2</w:t>
      </w:r>
      <w:r>
        <w:rPr>
          <w:rFonts w:hint="eastAsia"/>
        </w:rPr>
        <w:t>寫在</w:t>
      </w:r>
      <w:r w:rsidRPr="00852BDA">
        <w:t>HW</w:t>
      </w:r>
      <w:r>
        <w:t>1</w:t>
      </w:r>
      <w:r>
        <w:rPr>
          <w:rFonts w:hint="eastAsia"/>
        </w:rPr>
        <w:t>的紙上，並標示好題號，你做得到的！</w:t>
      </w:r>
      <w:r>
        <w:t xml:space="preserve"> </w:t>
      </w:r>
    </w:p>
    <w:p w:rsidR="00775F1E" w:rsidRDefault="00775F1E" w:rsidP="005C4AAE"/>
    <w:sectPr w:rsidR="00775F1E" w:rsidSect="00B96C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F1E" w:rsidRDefault="00775F1E" w:rsidP="005C4AAE">
      <w:r>
        <w:separator/>
      </w:r>
    </w:p>
  </w:endnote>
  <w:endnote w:type="continuationSeparator" w:id="0">
    <w:p w:rsidR="00775F1E" w:rsidRDefault="00775F1E" w:rsidP="005C4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F1E" w:rsidRDefault="00775F1E" w:rsidP="005C4AAE">
      <w:r>
        <w:separator/>
      </w:r>
    </w:p>
  </w:footnote>
  <w:footnote w:type="continuationSeparator" w:id="0">
    <w:p w:rsidR="00775F1E" w:rsidRDefault="00775F1E" w:rsidP="005C4A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D0A87"/>
    <w:multiLevelType w:val="hybridMultilevel"/>
    <w:tmpl w:val="688EA512"/>
    <w:lvl w:ilvl="0" w:tplc="29061FFC">
      <w:start w:val="1"/>
      <w:numFmt w:val="decimal"/>
      <w:lvlText w:val="%1"/>
      <w:lvlJc w:val="left"/>
      <w:pPr>
        <w:ind w:left="360" w:hanging="360"/>
      </w:pPr>
      <w:rPr>
        <w:rFonts w:ascii="Calibri" w:eastAsia="新細明體" w:hAnsi="Calibr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909"/>
    <w:rsid w:val="00091011"/>
    <w:rsid w:val="001803C8"/>
    <w:rsid w:val="00216B97"/>
    <w:rsid w:val="002F1811"/>
    <w:rsid w:val="002F3BAA"/>
    <w:rsid w:val="00384F43"/>
    <w:rsid w:val="003C2693"/>
    <w:rsid w:val="00431AD3"/>
    <w:rsid w:val="0049560B"/>
    <w:rsid w:val="004F3CF6"/>
    <w:rsid w:val="0058751E"/>
    <w:rsid w:val="005C4AAE"/>
    <w:rsid w:val="00622647"/>
    <w:rsid w:val="006311BE"/>
    <w:rsid w:val="006432A7"/>
    <w:rsid w:val="00656771"/>
    <w:rsid w:val="00775F1E"/>
    <w:rsid w:val="007F6909"/>
    <w:rsid w:val="00852BDA"/>
    <w:rsid w:val="008E1375"/>
    <w:rsid w:val="008E164C"/>
    <w:rsid w:val="009644C7"/>
    <w:rsid w:val="009E60A5"/>
    <w:rsid w:val="00A84753"/>
    <w:rsid w:val="00A94909"/>
    <w:rsid w:val="00B32565"/>
    <w:rsid w:val="00B96C7C"/>
    <w:rsid w:val="00C469E8"/>
    <w:rsid w:val="00D02F8F"/>
    <w:rsid w:val="00D22D79"/>
    <w:rsid w:val="00D3160F"/>
    <w:rsid w:val="00D47731"/>
    <w:rsid w:val="00DB0641"/>
    <w:rsid w:val="00E7515A"/>
    <w:rsid w:val="00E925EA"/>
    <w:rsid w:val="00ED435B"/>
    <w:rsid w:val="00EE28C7"/>
    <w:rsid w:val="00F62354"/>
    <w:rsid w:val="00FA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C7C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94909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5C4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C4AA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C4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C4AAE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4F3CF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55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6450">
              <w:marLeft w:val="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5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56453">
                  <w:marLeft w:val="240"/>
                  <w:marRight w:val="240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5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55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6452">
              <w:marLeft w:val="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5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5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56443">
                  <w:marLeft w:val="240"/>
                  <w:marRight w:val="240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5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55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ceLxJwTi2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46</Words>
  <Characters>263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這週的第二堂英語課，</dc:title>
  <dc:subject/>
  <dc:creator>Windows 使用者</dc:creator>
  <cp:keywords/>
  <dc:description/>
  <cp:lastModifiedBy>lisa</cp:lastModifiedBy>
  <cp:revision>2</cp:revision>
  <dcterms:created xsi:type="dcterms:W3CDTF">2021-05-24T03:36:00Z</dcterms:created>
  <dcterms:modified xsi:type="dcterms:W3CDTF">2021-05-24T03:36:00Z</dcterms:modified>
</cp:coreProperties>
</file>